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32" w:rsidRPr="006C6978" w:rsidRDefault="00040932" w:rsidP="00F926CA">
      <w:pPr>
        <w:jc w:val="center"/>
        <w:rPr>
          <w:b/>
        </w:rPr>
      </w:pPr>
      <w:r w:rsidRPr="006C6978">
        <w:rPr>
          <w:b/>
        </w:rPr>
        <w:t>Uccelli</w:t>
      </w:r>
    </w:p>
    <w:p w:rsidR="00040932" w:rsidRPr="006C6978" w:rsidRDefault="00040932" w:rsidP="006C6978">
      <w:pPr>
        <w:jc w:val="center"/>
        <w:rPr>
          <w:b/>
        </w:rPr>
      </w:pPr>
      <w:r w:rsidRPr="006C6978">
        <w:rPr>
          <w:b/>
        </w:rPr>
        <w:t>Acrobazie, leader e gregari ecco le regole degli stormi</w:t>
      </w:r>
    </w:p>
    <w:p w:rsidR="00040932" w:rsidRDefault="00040932" w:rsidP="006C6978">
      <w:pPr>
        <w:jc w:val="both"/>
      </w:pPr>
      <w:r>
        <w:t xml:space="preserve">          Uno stormo di uccelli in volo compie acrobazie senza bisogno  degli ordini di un capo, </w:t>
      </w:r>
    </w:p>
    <w:p w:rsidR="00040932" w:rsidRDefault="00040932" w:rsidP="006C6978">
      <w:pPr>
        <w:jc w:val="both"/>
      </w:pPr>
      <w:r>
        <w:t xml:space="preserve">virando all' improvviso, dividendosi in due senza  sfrangiarsi o atterrando  in pochi secondi per </w:t>
      </w:r>
    </w:p>
    <w:p w:rsidR="00040932" w:rsidRDefault="00040932" w:rsidP="006C6978">
      <w:pPr>
        <w:jc w:val="both"/>
      </w:pPr>
      <w:r>
        <w:t xml:space="preserve">sfuggire a un predatore. Come un sistema tanto  complesso di migliaia di individui a pochi </w:t>
      </w:r>
    </w:p>
    <w:p w:rsidR="00040932" w:rsidRDefault="00040932" w:rsidP="006C6978">
      <w:pPr>
        <w:jc w:val="both"/>
      </w:pPr>
      <w:r>
        <w:t xml:space="preserve">centimetri l'uno dall' altro riesca ad agire come un sol'uomo, cambiando direzione, densità e altezza </w:t>
      </w:r>
    </w:p>
    <w:p w:rsidR="00040932" w:rsidRDefault="00040932" w:rsidP="006C6978">
      <w:pPr>
        <w:jc w:val="both"/>
      </w:pPr>
      <w:r>
        <w:t xml:space="preserve">nel giro di pochi istanti è un mistero che affascina non solo gli etologi, ma anche i fisici. Ecco </w:t>
      </w:r>
    </w:p>
    <w:p w:rsidR="00040932" w:rsidRDefault="00040932" w:rsidP="006C6978">
      <w:pPr>
        <w:jc w:val="both"/>
      </w:pPr>
      <w:r>
        <w:t xml:space="preserve">perché un gruppo di ricercatori dell' università di Budapest si è messo a indagare le dinamiche di </w:t>
      </w:r>
    </w:p>
    <w:p w:rsidR="00040932" w:rsidRDefault="00040932" w:rsidP="006C6978">
      <w:pPr>
        <w:jc w:val="both"/>
      </w:pPr>
      <w:r>
        <w:t xml:space="preserve">uno stormo di piccioni in volo, legando alle loro schiene uno zaino con un minuscolo GPS di 16 </w:t>
      </w:r>
    </w:p>
    <w:p w:rsidR="00040932" w:rsidRDefault="00040932" w:rsidP="006C6978">
      <w:pPr>
        <w:jc w:val="both"/>
      </w:pPr>
      <w:r>
        <w:t xml:space="preserve">grammi e registrando i loro cambiamenti di rotta ben 5 volte al secondo.  </w:t>
      </w:r>
    </w:p>
    <w:p w:rsidR="00040932" w:rsidRDefault="00040932" w:rsidP="006C6978">
      <w:pPr>
        <w:jc w:val="both"/>
      </w:pPr>
      <w:r>
        <w:t xml:space="preserve">        Lo studio ungherese viene  pubblicato oggi dalla  rivista scientifica  Nature. La regola di </w:t>
      </w:r>
    </w:p>
    <w:p w:rsidR="00040932" w:rsidRDefault="00040932" w:rsidP="006C6978">
      <w:pPr>
        <w:jc w:val="both"/>
      </w:pPr>
      <w:r>
        <w:t xml:space="preserve">condotta generale dello stormo è  che l'esemplare di dietro segua quello davanti. Il sistema </w:t>
      </w:r>
    </w:p>
    <w:p w:rsidR="00040932" w:rsidRDefault="00040932" w:rsidP="006C6978">
      <w:pPr>
        <w:jc w:val="both"/>
      </w:pPr>
      <w:r>
        <w:t xml:space="preserve">sembrerebbe estremamente gerarchico. «Eppure le gerarchie sono flessibili e il ruolo di ogni singolo </w:t>
      </w:r>
    </w:p>
    <w:p w:rsidR="00040932" w:rsidRDefault="00040932" w:rsidP="006C6978">
      <w:pPr>
        <w:jc w:val="both"/>
      </w:pPr>
      <w:r>
        <w:t xml:space="preserve">uccello può variare in continuazione» spiega Dora Biro, ricercatrice dell' università di Oxford che </w:t>
      </w:r>
    </w:p>
    <w:p w:rsidR="00040932" w:rsidRDefault="00040932" w:rsidP="006C6978">
      <w:pPr>
        <w:jc w:val="both"/>
      </w:pPr>
      <w:r>
        <w:t xml:space="preserve">ha partecipato allo studio. «Questo sistema intercambiabile di leader e subordinati, in cui anche i </w:t>
      </w:r>
    </w:p>
    <w:p w:rsidR="00040932" w:rsidRDefault="00040932" w:rsidP="006C6978">
      <w:pPr>
        <w:jc w:val="both"/>
      </w:pPr>
      <w:r>
        <w:t xml:space="preserve">membri di gerarchia più bassa possono dire la loro e contribuire alle scelte, rappresenta un sistema </w:t>
      </w:r>
    </w:p>
    <w:p w:rsidR="00040932" w:rsidRDefault="00040932" w:rsidP="006C6978">
      <w:pPr>
        <w:jc w:val="both"/>
      </w:pPr>
      <w:r>
        <w:t xml:space="preserve">molto efficiente per prendere le decisioni». Se il gruppo cambia direzione, chi si trovava defilato </w:t>
      </w:r>
    </w:p>
    <w:p w:rsidR="00040932" w:rsidRDefault="00040932" w:rsidP="006C6978">
      <w:pPr>
        <w:jc w:val="both"/>
      </w:pPr>
      <w:r>
        <w:t xml:space="preserve">viene a trovarsi nella posizione di leader.  </w:t>
      </w:r>
    </w:p>
    <w:p w:rsidR="00040932" w:rsidRDefault="00040932" w:rsidP="006C6978">
      <w:pPr>
        <w:jc w:val="both"/>
      </w:pPr>
      <w:r>
        <w:t xml:space="preserve">        Affascinati dallo spettacolo degli storni che dipingono forme bizzarre nei cieli di Roma, anche </w:t>
      </w:r>
    </w:p>
    <w:p w:rsidR="00040932" w:rsidRDefault="00040932" w:rsidP="006C6978">
      <w:pPr>
        <w:jc w:val="both"/>
      </w:pPr>
      <w:r>
        <w:t xml:space="preserve">i fisici dell' università La Sapienza in precedenza si erano dedicati alla ricerca sugli uccelli. «Ogni </w:t>
      </w:r>
    </w:p>
    <w:p w:rsidR="00040932" w:rsidRDefault="00040932" w:rsidP="006C6978">
      <w:pPr>
        <w:jc w:val="both"/>
      </w:pPr>
      <w:r>
        <w:t xml:space="preserve">sera per tre inverni di seguito siamo saliti sul tetto del museo di palazzo Massimo, vicino alla </w:t>
      </w:r>
    </w:p>
    <w:p w:rsidR="00040932" w:rsidRDefault="00040932" w:rsidP="006C6978">
      <w:pPr>
        <w:jc w:val="both"/>
      </w:pPr>
      <w:r>
        <w:t xml:space="preserve">stazione Termini, e abbiamo fotografato le formazioni di storni» spiega Andrea Cavagna, fisico dell' </w:t>
      </w:r>
    </w:p>
    <w:p w:rsidR="00040932" w:rsidRDefault="00040932" w:rsidP="006C6978">
      <w:pPr>
        <w:jc w:val="both"/>
      </w:pPr>
      <w:r>
        <w:t xml:space="preserve">Istituto dei sistemi complessi del Consiglio Nazionale delle Ricerche e membro del progetto </w:t>
      </w:r>
    </w:p>
    <w:p w:rsidR="00040932" w:rsidRDefault="00040932" w:rsidP="006C6978">
      <w:pPr>
        <w:jc w:val="both"/>
      </w:pPr>
      <w:r>
        <w:t xml:space="preserve">Europeo Starflag, che ha ricevuto i finanziamenti dell' Unione europea e ha visto la collaborazione </w:t>
      </w:r>
    </w:p>
    <w:p w:rsidR="00040932" w:rsidRDefault="00040932" w:rsidP="006C6978">
      <w:pPr>
        <w:jc w:val="both"/>
      </w:pPr>
      <w:r>
        <w:t xml:space="preserve">di 7 istituti di fisica europei. Dopo aver scattato migliaia di foto agli uccelli in volo, i ricercatori </w:t>
      </w:r>
    </w:p>
    <w:p w:rsidR="00040932" w:rsidRDefault="00040932" w:rsidP="006C6978">
      <w:pPr>
        <w:jc w:val="both"/>
      </w:pPr>
      <w:r>
        <w:t xml:space="preserve">hanno ricostruito in tre dimensioni con molta pazienza il mutamento di forma, direzione e densità </w:t>
      </w:r>
    </w:p>
    <w:p w:rsidR="00040932" w:rsidRDefault="00040932" w:rsidP="006C6978">
      <w:pPr>
        <w:jc w:val="both"/>
      </w:pPr>
      <w:r>
        <w:t xml:space="preserve">degli stormi. Il loro studio sulla caleidoscopica forma del volo degli uccelli romani è stato </w:t>
      </w:r>
    </w:p>
    <w:p w:rsidR="00040932" w:rsidRDefault="00040932" w:rsidP="006C6978">
      <w:pPr>
        <w:jc w:val="both"/>
      </w:pPr>
      <w:r>
        <w:t xml:space="preserve">pubblicato nel 2008 sul giornale ufficiale della  National Academy of Sciences statunitense. </w:t>
      </w:r>
    </w:p>
    <w:p w:rsidR="00040932" w:rsidRDefault="00040932" w:rsidP="006C6978">
      <w:pPr>
        <w:jc w:val="both"/>
      </w:pPr>
      <w:r>
        <w:t xml:space="preserve">         «Negli stormi molto grandi, che raggruppano fino a diecimila esemplari, qualunque sistema di </w:t>
      </w:r>
    </w:p>
    <w:p w:rsidR="00040932" w:rsidRDefault="00040932" w:rsidP="006C6978">
      <w:pPr>
        <w:jc w:val="both"/>
      </w:pPr>
      <w:r>
        <w:t xml:space="preserve">leadership si dissolve» spiega Cavagna. Anche la regola del seguire chi si trova di fronte viene </w:t>
      </w:r>
    </w:p>
    <w:p w:rsidR="00040932" w:rsidRDefault="00040932" w:rsidP="006C6978">
      <w:pPr>
        <w:jc w:val="both"/>
      </w:pPr>
      <w:r>
        <w:t>meno. Eppure i gruppi di uccelli riescono a dipingere nel cielo forme che mutano da un secondo</w:t>
      </w:r>
    </w:p>
    <w:p w:rsidR="00040932" w:rsidRDefault="00040932" w:rsidP="006C6978">
      <w:pPr>
        <w:jc w:val="both"/>
      </w:pPr>
      <w:r>
        <w:t xml:space="preserve">all'altro senza mai perdere compattezza, cambiare di posizione rispetto ai compagni o tanto meno </w:t>
      </w:r>
    </w:p>
    <w:p w:rsidR="00040932" w:rsidRDefault="00040932" w:rsidP="006C6978">
      <w:pPr>
        <w:jc w:val="both"/>
      </w:pPr>
      <w:r>
        <w:t xml:space="preserve">scontrarsi. «Ogni storno - spiega il fisico romano - prende come riferimento una manciata di altri </w:t>
      </w:r>
    </w:p>
    <w:p w:rsidR="00040932" w:rsidRDefault="00040932" w:rsidP="006C6978">
      <w:pPr>
        <w:jc w:val="both"/>
      </w:pPr>
      <w:r>
        <w:t xml:space="preserve">esemplari, in genere 6 o 7, non necessariamente vicini a lui. Gli basta muoversi all'unisono con essi </w:t>
      </w:r>
    </w:p>
    <w:p w:rsidR="00040932" w:rsidRDefault="00040932" w:rsidP="006C6978">
      <w:pPr>
        <w:jc w:val="both"/>
      </w:pPr>
      <w:r>
        <w:t xml:space="preserve">per diventare parte di un corpo unico. Quello che si crea è un sistema di controllo distribuito in cui </w:t>
      </w:r>
    </w:p>
    <w:p w:rsidR="00040932" w:rsidRDefault="00040932" w:rsidP="006C6978">
      <w:pPr>
        <w:jc w:val="both"/>
      </w:pPr>
      <w:r>
        <w:t xml:space="preserve">basta seguire regole semplici per ottenere un movimento collettivo molto complesso». </w:t>
      </w:r>
    </w:p>
    <w:p w:rsidR="00040932" w:rsidRDefault="00040932" w:rsidP="006C6978">
      <w:pPr>
        <w:jc w:val="both"/>
      </w:pPr>
      <w:r>
        <w:t xml:space="preserve">         Tracciare un parallelo fra la società degli uomini e degli storni è un obiettivo che va al di là </w:t>
      </w:r>
    </w:p>
    <w:p w:rsidR="00040932" w:rsidRDefault="00040932" w:rsidP="006C6978">
      <w:pPr>
        <w:jc w:val="both"/>
      </w:pPr>
      <w:r>
        <w:t xml:space="preserve">delle intenzioni dei ricercatori. «Ci occupiamo di studiare come poter guidare uno sciame di microrobot. Ispirarsi al comportamento autoorganizzato degli uccelli anziché a un controllo centralizzato </w:t>
      </w:r>
    </w:p>
    <w:p w:rsidR="00040932" w:rsidRDefault="00040932" w:rsidP="006C6978">
      <w:pPr>
        <w:jc w:val="both"/>
      </w:pPr>
      <w:r>
        <w:t xml:space="preserve">potrebbe essere la soluzione più efficiente per mantenere la coesione di un gruppo di piccoli robot </w:t>
      </w:r>
    </w:p>
    <w:p w:rsidR="00040932" w:rsidRDefault="00040932" w:rsidP="006C6978">
      <w:pPr>
        <w:jc w:val="both"/>
      </w:pPr>
      <w:r>
        <w:t xml:space="preserve">volanti». Il gruppo dei fisici di  Roma guidato da Irene Giardina ha ricevuto un finanziamento </w:t>
      </w:r>
    </w:p>
    <w:p w:rsidR="00040932" w:rsidRDefault="00040932" w:rsidP="006C6978">
      <w:pPr>
        <w:jc w:val="both"/>
      </w:pPr>
      <w:r>
        <w:t xml:space="preserve">dell'Istituto italiano di tecnologia di Genova. «Ma questa volta niente storni, seguiremo i </w:t>
      </w:r>
    </w:p>
    <w:p w:rsidR="00040932" w:rsidRDefault="00040932" w:rsidP="006C6978">
      <w:pPr>
        <w:jc w:val="both"/>
      </w:pPr>
      <w:r>
        <w:t xml:space="preserve">moscerini», spiega Cavagna. Che ha già iniziato a  girare in bicicletta le campagne attorno alla </w:t>
      </w:r>
    </w:p>
    <w:p w:rsidR="00040932" w:rsidRDefault="00040932" w:rsidP="006C6978">
      <w:pPr>
        <w:jc w:val="both"/>
      </w:pPr>
      <w:r>
        <w:t xml:space="preserve">capitale alla ricerca di luoghi umidi ricchi di sciami. «Niente a che vedere con la bellezza degli </w:t>
      </w:r>
    </w:p>
    <w:p w:rsidR="00040932" w:rsidRDefault="00040932" w:rsidP="006C6978">
      <w:pPr>
        <w:jc w:val="both"/>
      </w:pPr>
      <w:r>
        <w:t xml:space="preserve">stormi nel cielo di Roma». </w:t>
      </w:r>
    </w:p>
    <w:p w:rsidR="00040932" w:rsidRDefault="00040932" w:rsidP="006C6978">
      <w:pPr>
        <w:jc w:val="both"/>
      </w:pPr>
      <w:r>
        <w:t>(Tratto e adattato da Dusi E., Uccelli, in “La Repubblica”, 8 aprile 2010)</w:t>
      </w:r>
    </w:p>
    <w:p w:rsidR="00040932" w:rsidRPr="00F926CA" w:rsidRDefault="00040932" w:rsidP="00F926CA">
      <w:pPr>
        <w:jc w:val="center"/>
        <w:rPr>
          <w:b/>
        </w:rPr>
      </w:pPr>
      <w:r w:rsidRPr="00F926CA">
        <w:rPr>
          <w:b/>
        </w:rPr>
        <w:t>Esercizio in classe</w:t>
      </w:r>
    </w:p>
    <w:p w:rsidR="00040932" w:rsidRDefault="00040932" w:rsidP="00F926CA">
      <w:r>
        <w:t>Cercate le parole derivate e indicate la parola base, il prefisso /suffisso, spiegate il significato ricavandolo dalla sua formazione e dal contesto (aggiungete le righe che servono)</w:t>
      </w:r>
    </w:p>
    <w:tbl>
      <w:tblPr>
        <w:tblStyle w:val="TableGrid"/>
        <w:tblW w:w="0" w:type="auto"/>
        <w:tblLook w:val="01E0"/>
      </w:tblPr>
      <w:tblGrid>
        <w:gridCol w:w="1955"/>
        <w:gridCol w:w="1955"/>
        <w:gridCol w:w="1956"/>
        <w:gridCol w:w="1956"/>
        <w:gridCol w:w="1956"/>
      </w:tblGrid>
      <w:tr w:rsidR="00040932" w:rsidTr="00787819">
        <w:tc>
          <w:tcPr>
            <w:tcW w:w="1955" w:type="dxa"/>
          </w:tcPr>
          <w:p w:rsidR="00040932" w:rsidRPr="00F926CA" w:rsidRDefault="00040932" w:rsidP="00787819">
            <w:pPr>
              <w:rPr>
                <w:rFonts w:eastAsia="Calibri"/>
                <w:b/>
                <w:sz w:val="22"/>
                <w:szCs w:val="22"/>
              </w:rPr>
            </w:pPr>
            <w:r w:rsidRPr="00F926CA">
              <w:rPr>
                <w:rFonts w:eastAsia="Calibri"/>
                <w:b/>
                <w:sz w:val="22"/>
                <w:szCs w:val="22"/>
              </w:rPr>
              <w:t>Parole derivate</w:t>
            </w:r>
          </w:p>
        </w:tc>
        <w:tc>
          <w:tcPr>
            <w:tcW w:w="1955" w:type="dxa"/>
          </w:tcPr>
          <w:p w:rsidR="00040932" w:rsidRPr="00F926CA" w:rsidRDefault="00040932" w:rsidP="00787819">
            <w:pPr>
              <w:rPr>
                <w:rFonts w:eastAsia="Calibri"/>
                <w:b/>
                <w:sz w:val="22"/>
                <w:szCs w:val="22"/>
              </w:rPr>
            </w:pPr>
            <w:r w:rsidRPr="00F926CA">
              <w:rPr>
                <w:rFonts w:eastAsia="Calibri"/>
                <w:b/>
                <w:sz w:val="22"/>
                <w:szCs w:val="22"/>
              </w:rPr>
              <w:t>Parole base</w:t>
            </w:r>
          </w:p>
        </w:tc>
        <w:tc>
          <w:tcPr>
            <w:tcW w:w="1956" w:type="dxa"/>
          </w:tcPr>
          <w:p w:rsidR="00040932" w:rsidRPr="00F926CA" w:rsidRDefault="00040932" w:rsidP="00787819">
            <w:pPr>
              <w:rPr>
                <w:rFonts w:eastAsia="Calibri"/>
                <w:b/>
                <w:sz w:val="22"/>
                <w:szCs w:val="22"/>
              </w:rPr>
            </w:pPr>
            <w:r w:rsidRPr="00F926CA">
              <w:rPr>
                <w:rFonts w:eastAsia="Calibri"/>
                <w:b/>
                <w:sz w:val="22"/>
                <w:szCs w:val="22"/>
              </w:rPr>
              <w:t>suffisso</w:t>
            </w:r>
          </w:p>
        </w:tc>
        <w:tc>
          <w:tcPr>
            <w:tcW w:w="1956" w:type="dxa"/>
          </w:tcPr>
          <w:p w:rsidR="00040932" w:rsidRPr="00F926CA" w:rsidRDefault="00040932" w:rsidP="00787819">
            <w:pPr>
              <w:rPr>
                <w:rFonts w:eastAsia="Calibri"/>
                <w:b/>
                <w:sz w:val="22"/>
                <w:szCs w:val="22"/>
              </w:rPr>
            </w:pPr>
            <w:r w:rsidRPr="00F926CA">
              <w:rPr>
                <w:rFonts w:eastAsia="Calibri"/>
                <w:b/>
                <w:sz w:val="22"/>
                <w:szCs w:val="22"/>
              </w:rPr>
              <w:t>prefisso</w:t>
            </w:r>
          </w:p>
        </w:tc>
        <w:tc>
          <w:tcPr>
            <w:tcW w:w="1956" w:type="dxa"/>
          </w:tcPr>
          <w:p w:rsidR="00040932" w:rsidRPr="00F926CA" w:rsidRDefault="00040932" w:rsidP="00787819">
            <w:pPr>
              <w:rPr>
                <w:rFonts w:eastAsia="Calibri"/>
                <w:b/>
                <w:sz w:val="22"/>
                <w:szCs w:val="22"/>
              </w:rPr>
            </w:pPr>
            <w:r w:rsidRPr="00F926CA">
              <w:rPr>
                <w:rFonts w:eastAsia="Calibri"/>
                <w:b/>
                <w:sz w:val="22"/>
                <w:szCs w:val="22"/>
              </w:rPr>
              <w:t>significato</w:t>
            </w:r>
          </w:p>
        </w:tc>
      </w:tr>
      <w:tr w:rsidR="00040932" w:rsidTr="00787819">
        <w:tc>
          <w:tcPr>
            <w:tcW w:w="1955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40932" w:rsidTr="00787819">
        <w:tc>
          <w:tcPr>
            <w:tcW w:w="1955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40932" w:rsidTr="00787819">
        <w:tc>
          <w:tcPr>
            <w:tcW w:w="1955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40932" w:rsidTr="00787819">
        <w:tc>
          <w:tcPr>
            <w:tcW w:w="1955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40932" w:rsidTr="00787819">
        <w:tc>
          <w:tcPr>
            <w:tcW w:w="1955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40932" w:rsidTr="00787819">
        <w:tc>
          <w:tcPr>
            <w:tcW w:w="1955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040932" w:rsidRDefault="00040932" w:rsidP="0078781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40932" w:rsidRDefault="00040932" w:rsidP="006C6978">
      <w:pPr>
        <w:jc w:val="both"/>
      </w:pPr>
    </w:p>
    <w:sectPr w:rsidR="00040932" w:rsidSect="00783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978"/>
    <w:rsid w:val="00040932"/>
    <w:rsid w:val="000B4648"/>
    <w:rsid w:val="001919D8"/>
    <w:rsid w:val="00655F1F"/>
    <w:rsid w:val="006C6978"/>
    <w:rsid w:val="007831E9"/>
    <w:rsid w:val="00787819"/>
    <w:rsid w:val="009B3E0B"/>
    <w:rsid w:val="00A15912"/>
    <w:rsid w:val="00B95B6C"/>
    <w:rsid w:val="00C13597"/>
    <w:rsid w:val="00F9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F926C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680</Words>
  <Characters>3877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Uccelli</dc:title>
  <dc:subject/>
  <dc:creator>Utente</dc:creator>
  <cp:keywords/>
  <dc:description/>
  <cp:lastModifiedBy>Patrizia</cp:lastModifiedBy>
  <cp:revision>4</cp:revision>
  <dcterms:created xsi:type="dcterms:W3CDTF">2012-09-19T14:20:00Z</dcterms:created>
  <dcterms:modified xsi:type="dcterms:W3CDTF">2012-09-19T14:48:00Z</dcterms:modified>
</cp:coreProperties>
</file>